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1407E7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1407E7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:rsidR="001407E7" w:rsidRDefault="00837FE5">
                  <w:r>
                    <w:rPr>
                      <w:noProof/>
                      <w:lang w:val="en-IE" w:eastAsia="en-IE"/>
                    </w:rPr>
                    <w:drawing>
                      <wp:inline distT="0" distB="0" distL="0" distR="0">
                        <wp:extent cx="4572000" cy="45720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2D9594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0" cy="4572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407E7">
              <w:trPr>
                <w:trHeight w:hRule="exact" w:val="5760"/>
              </w:trPr>
              <w:tc>
                <w:tcPr>
                  <w:tcW w:w="7200" w:type="dxa"/>
                </w:tcPr>
                <w:p w:rsidR="001407E7" w:rsidRDefault="00AF6844" w:rsidP="00AF6844">
                  <w:pPr>
                    <w:pStyle w:val="Subtitle"/>
                  </w:pPr>
                  <w:r>
                    <w:t>Creative Content For Businesses</w:t>
                  </w:r>
                </w:p>
                <w:p w:rsidR="001407E7" w:rsidRDefault="00AF6844">
                  <w:pPr>
                    <w:pStyle w:val="Heading1"/>
                  </w:pPr>
                  <w:r>
                    <w:t>Galway Graduates Serving Galway Businesses</w:t>
                  </w:r>
                </w:p>
                <w:p w:rsidR="001407E7" w:rsidRDefault="00AF6844" w:rsidP="00AF6844">
                  <w:proofErr w:type="spellStart"/>
                  <w:r>
                    <w:t>GradCreate</w:t>
                  </w:r>
                  <w:proofErr w:type="spellEnd"/>
                  <w:r>
                    <w:t xml:space="preserve"> is an agency fueled by NUIG’s Creative Writing graduates. We provide bundles of digital marketing content for Galway-based businesses. Our specialties are the hospitality and tourism industries, but we’re unabashedly excellent in other realms as well. Full details can be found on our website. </w:t>
                  </w:r>
                </w:p>
              </w:tc>
            </w:tr>
            <w:tr w:rsidR="001407E7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1407E7" w:rsidRDefault="00AF6844" w:rsidP="00AF6844">
                  <w:r>
                    <w:rPr>
                      <w:noProof/>
                      <w:lang w:val="en-IE" w:eastAsia="en-IE"/>
                    </w:rPr>
                    <w:drawing>
                      <wp:inline distT="0" distB="0" distL="0" distR="0" wp14:anchorId="73A74156" wp14:editId="72827940">
                        <wp:extent cx="956733" cy="956733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logo_placeholder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3355" cy="9733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val="en-IE" w:eastAsia="en-IE"/>
                    </w:rPr>
                    <w:t xml:space="preserve"> </w:t>
                  </w:r>
                  <w:r w:rsidRPr="00837FE5">
                    <w:rPr>
                      <w:noProof/>
                      <w:sz w:val="36"/>
                      <w:lang w:val="en-IE" w:eastAsia="en-IE"/>
                    </w:rPr>
                    <w:t>Ma</w:t>
                  </w:r>
                  <w:bookmarkStart w:id="0" w:name="_GoBack"/>
                  <w:bookmarkEnd w:id="0"/>
                  <w:r w:rsidRPr="00837FE5">
                    <w:rPr>
                      <w:noProof/>
                      <w:sz w:val="36"/>
                      <w:lang w:val="en-IE" w:eastAsia="en-IE"/>
                    </w:rPr>
                    <w:t xml:space="preserve">ria Keenan, Founder. </w:t>
                  </w:r>
                </w:p>
              </w:tc>
            </w:tr>
          </w:tbl>
          <w:p w:rsidR="001407E7" w:rsidRDefault="001407E7"/>
        </w:tc>
        <w:tc>
          <w:tcPr>
            <w:tcW w:w="144" w:type="dxa"/>
          </w:tcPr>
          <w:p w:rsidR="001407E7" w:rsidRDefault="001407E7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1407E7">
              <w:trPr>
                <w:trHeight w:hRule="exact" w:val="10800"/>
              </w:trPr>
              <w:tc>
                <w:tcPr>
                  <w:tcW w:w="3446" w:type="dxa"/>
                  <w:shd w:val="clear" w:color="auto" w:fill="97C83C" w:themeFill="accent2"/>
                  <w:vAlign w:val="center"/>
                </w:tcPr>
                <w:p w:rsidR="001407E7" w:rsidRDefault="00AF6844">
                  <w:pPr>
                    <w:pStyle w:val="Heading2"/>
                  </w:pPr>
                  <w:r>
                    <w:t>Blog Posts</w:t>
                  </w:r>
                </w:p>
                <w:p w:rsidR="001407E7" w:rsidRDefault="001407E7">
                  <w:pPr>
                    <w:pStyle w:val="Line"/>
                  </w:pPr>
                </w:p>
                <w:p w:rsidR="001407E7" w:rsidRDefault="00AF6844">
                  <w:pPr>
                    <w:pStyle w:val="Heading2"/>
                  </w:pPr>
                  <w:r>
                    <w:t>Web Design</w:t>
                  </w:r>
                </w:p>
                <w:p w:rsidR="001407E7" w:rsidRDefault="001407E7">
                  <w:pPr>
                    <w:pStyle w:val="Line"/>
                  </w:pPr>
                </w:p>
                <w:p w:rsidR="001407E7" w:rsidRDefault="00AF6844">
                  <w:pPr>
                    <w:pStyle w:val="Heading2"/>
                  </w:pPr>
                  <w:r>
                    <w:t>Copywriting</w:t>
                  </w:r>
                </w:p>
                <w:p w:rsidR="001407E7" w:rsidRDefault="001407E7">
                  <w:pPr>
                    <w:pStyle w:val="Line"/>
                  </w:pPr>
                </w:p>
                <w:p w:rsidR="001407E7" w:rsidRDefault="00AF6844">
                  <w:pPr>
                    <w:pStyle w:val="Heading2"/>
                  </w:pPr>
                  <w:r>
                    <w:t>Further Services on Request</w:t>
                  </w:r>
                </w:p>
                <w:p w:rsidR="001407E7" w:rsidRDefault="001407E7">
                  <w:pPr>
                    <w:pStyle w:val="Line"/>
                  </w:pPr>
                </w:p>
                <w:p w:rsidR="001407E7" w:rsidRDefault="001407E7" w:rsidP="00AF6844">
                  <w:pPr>
                    <w:pStyle w:val="Heading2"/>
                  </w:pPr>
                </w:p>
              </w:tc>
            </w:tr>
            <w:tr w:rsidR="001407E7">
              <w:trPr>
                <w:trHeight w:hRule="exact" w:val="144"/>
              </w:trPr>
              <w:tc>
                <w:tcPr>
                  <w:tcW w:w="3446" w:type="dxa"/>
                </w:tcPr>
                <w:p w:rsidR="001407E7" w:rsidRDefault="001407E7"/>
              </w:tc>
            </w:tr>
            <w:tr w:rsidR="001407E7">
              <w:trPr>
                <w:trHeight w:hRule="exact" w:val="3456"/>
              </w:trPr>
              <w:tc>
                <w:tcPr>
                  <w:tcW w:w="3446" w:type="dxa"/>
                  <w:shd w:val="clear" w:color="auto" w:fill="E03177" w:themeFill="accent1"/>
                  <w:vAlign w:val="center"/>
                </w:tcPr>
                <w:p w:rsidR="001407E7" w:rsidRDefault="00AF6844">
                  <w:pPr>
                    <w:pStyle w:val="Heading3"/>
                  </w:pPr>
                  <w:r>
                    <w:t>GradCreate</w:t>
                  </w:r>
                </w:p>
                <w:p w:rsidR="001407E7" w:rsidRDefault="00837FE5">
                  <w:pPr>
                    <w:pStyle w:val="ContactInfo"/>
                  </w:pPr>
                  <w:sdt>
                    <w:sdtPr>
                      <w:id w:val="857003158"/>
                      <w:placeholder>
                        <w:docPart w:val="99B624E172844BC482DD20B997D1AC1D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AF6844">
                        <w:t>Galway City</w:t>
                      </w:r>
                    </w:sdtContent>
                  </w:sdt>
                </w:p>
                <w:p w:rsidR="001407E7" w:rsidRDefault="00AF6844">
                  <w:pPr>
                    <w:pStyle w:val="ContactInfo"/>
                  </w:pPr>
                  <w:r>
                    <w:t>www.gradcreate.com</w:t>
                  </w:r>
                </w:p>
                <w:p w:rsidR="001407E7" w:rsidRDefault="001407E7" w:rsidP="00AF6844">
                  <w:pPr>
                    <w:pStyle w:val="Date"/>
                  </w:pPr>
                </w:p>
              </w:tc>
            </w:tr>
          </w:tbl>
          <w:p w:rsidR="001407E7" w:rsidRDefault="001407E7"/>
        </w:tc>
      </w:tr>
    </w:tbl>
    <w:p w:rsidR="001407E7" w:rsidRDefault="001407E7">
      <w:pPr>
        <w:pStyle w:val="NoSpacing"/>
      </w:pPr>
    </w:p>
    <w:sectPr w:rsidR="001407E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44"/>
    <w:rsid w:val="001407E7"/>
    <w:rsid w:val="00837FE5"/>
    <w:rsid w:val="00A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3444C-CC0C-487E-9D6F-B3C3121A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03177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enan\AppData\Roaming\Microsoft\Templates\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B624E172844BC482DD20B997D1A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24AE2-AF41-4774-BD93-13447E8E272A}"/>
      </w:docPartPr>
      <w:docPartBody>
        <w:p w:rsidR="00000000" w:rsidRDefault="009C5889">
          <w:pPr>
            <w:pStyle w:val="99B624E172844BC482DD20B997D1AC1D"/>
          </w:pPr>
          <w:r>
            <w:t>[</w:t>
          </w:r>
          <w:r>
            <w:t>Street Address]</w:t>
          </w:r>
          <w:r>
            <w:br/>
            <w:t>[City, ST  ZIP Code]</w:t>
          </w:r>
          <w:r>
            <w:br/>
            <w:t>[Telephone]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89"/>
    <w:rsid w:val="009C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9EC9CB61114887B1E99671FBE628EB">
    <w:name w:val="EE9EC9CB61114887B1E99671FBE628EB"/>
  </w:style>
  <w:style w:type="paragraph" w:customStyle="1" w:styleId="D7CFF756382D404FB6750A5AD62B55A6">
    <w:name w:val="D7CFF756382D404FB6750A5AD62B55A6"/>
  </w:style>
  <w:style w:type="paragraph" w:customStyle="1" w:styleId="4986F4BF706F4AE7A25931C326115FEF">
    <w:name w:val="4986F4BF706F4AE7A25931C326115FEF"/>
  </w:style>
  <w:style w:type="paragraph" w:customStyle="1" w:styleId="B23061C7762E414F809FFB27C9D7EBC4">
    <w:name w:val="B23061C7762E414F809FFB27C9D7EBC4"/>
  </w:style>
  <w:style w:type="paragraph" w:customStyle="1" w:styleId="A28F116E1FF9419095B9C55A8026DBCE">
    <w:name w:val="A28F116E1FF9419095B9C55A8026DBCE"/>
  </w:style>
  <w:style w:type="paragraph" w:customStyle="1" w:styleId="3B0E84B38F8F4071A40A8ADE1D5A9BD3">
    <w:name w:val="3B0E84B38F8F4071A40A8ADE1D5A9BD3"/>
  </w:style>
  <w:style w:type="paragraph" w:customStyle="1" w:styleId="9C84C6EFAE2B431BBF8CA9230C9F04CB">
    <w:name w:val="9C84C6EFAE2B431BBF8CA9230C9F04CB"/>
  </w:style>
  <w:style w:type="paragraph" w:customStyle="1" w:styleId="7CB7966E330840C0A3867DD74C7DBC93">
    <w:name w:val="7CB7966E330840C0A3867DD74C7DBC93"/>
  </w:style>
  <w:style w:type="paragraph" w:customStyle="1" w:styleId="8E66E2319EAE423ABED00A3CDE04AC61">
    <w:name w:val="8E66E2319EAE423ABED00A3CDE04AC61"/>
  </w:style>
  <w:style w:type="paragraph" w:customStyle="1" w:styleId="40A6D15378CB4512B50C3CA8F3342A5D">
    <w:name w:val="40A6D15378CB4512B50C3CA8F3342A5D"/>
  </w:style>
  <w:style w:type="paragraph" w:customStyle="1" w:styleId="99B624E172844BC482DD20B997D1AC1D">
    <w:name w:val="99B624E172844BC482DD20B997D1AC1D"/>
  </w:style>
  <w:style w:type="paragraph" w:customStyle="1" w:styleId="36D09C1F416D458391220A0D8A350542">
    <w:name w:val="36D09C1F416D458391220A0D8A350542"/>
  </w:style>
  <w:style w:type="paragraph" w:customStyle="1" w:styleId="B2A4293D7C294BF5A9A5660FA395C41E">
    <w:name w:val="B2A4293D7C294BF5A9A5660FA395C4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flyer</Template>
  <TotalTime>11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Keenan</dc:creator>
  <cp:keywords/>
  <dc:description/>
  <cp:lastModifiedBy>Maria Keenan</cp:lastModifiedBy>
  <cp:revision>1</cp:revision>
  <cp:lastPrinted>2012-12-25T21:02:00Z</cp:lastPrinted>
  <dcterms:created xsi:type="dcterms:W3CDTF">2015-09-12T01:36:00Z</dcterms:created>
  <dcterms:modified xsi:type="dcterms:W3CDTF">2015-09-12T01:47:00Z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</Properties>
</file>