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C3" w:rsidRDefault="00CC2EC3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2.2pt;z-index:-251658240;mso-position-horizontal-relative:margin;mso-position-vertical-relative:margin" o:allowincell="f">
            <v:imagedata r:id="rId4" o:title=""/>
            <w10:wrap anchorx="margin" anchory="margin"/>
          </v:shape>
        </w:pict>
      </w:r>
    </w:p>
    <w:sectPr w:rsidR="00CC2EC3" w:rsidSect="00CC2EC3">
      <w:pgSz w:w="11905" w:h="16844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5E5"/>
    <w:rsid w:val="00BD35E5"/>
    <w:rsid w:val="00CC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VeryPDF.com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Paul</cp:lastModifiedBy>
  <cp:revision>2</cp:revision>
  <dcterms:created xsi:type="dcterms:W3CDTF">2017-06-23T15:41:00Z</dcterms:created>
  <dcterms:modified xsi:type="dcterms:W3CDTF">2017-06-23T15:41:00Z</dcterms:modified>
</cp:coreProperties>
</file>