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10" w:rsidRDefault="00B55010">
      <w:r>
        <w:rPr>
          <w:noProof/>
          <w:lang w:eastAsia="en-GB"/>
        </w:rPr>
        <w:pict>
          <v:group id="Group 53" o:spid="_x0000_s1026" style="position:absolute;margin-left:0;margin-top:-54.7pt;width:432.7pt;height:90.5pt;z-index:251658240;mso-position-horizontal:center" coordorigin="2040,571" coordsize="865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">
            <v:group id="Group 30" o:spid="_x0000_s1027" style="position:absolute;left:2120;top:571;width:1534;height:1604" coordorigin="2340,6120" coordsize="396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1" o:spid="_x0000_s1028" style="position:absolute;left:2340;top:6120;width:3960;height:3960" coordorigin="2160,5937" coordsize="286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2" o:spid="_x0000_s1029" style="position:absolute;left:2160;top:5937;width:2862;height:2700" coordorigin="2167,6300" coordsize="286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 o:spid="_x0000_s1030" type="#_x0000_t5" style="position:absolute;left:4101;top:7164;width:901;height:955;rotation:590143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" fillcolor="#0cf" strokeweight="1pt"/>
                  <v:group id="Group 34" o:spid="_x0000_s1031" style="position:absolute;left:2167;top:6300;width:2584;height:2700" coordorigin="2167,6297" coordsize="2584,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35" o:spid="_x0000_s1032" type="#_x0000_t5" style="position:absolute;left:3796;top:7835;width:954;height:902;rotation:88651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" fillcolor="#5e7676" strokeweight="1pt">
                      <v:fill color2="#cff" rotate="t" focus="100%" type="gradient"/>
                    </v:shape>
                    <v:shape id="AutoShape 36" o:spid="_x0000_s1033" type="#_x0000_t5" style="position:absolute;left:3127;top:8095;width:954;height:902;rotation:1178321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" fillcolor="#0cf" strokeweight="1pt"/>
                    <v:shape id="AutoShape 37" o:spid="_x0000_s1034" type="#_x0000_t5" style="position:absolute;left:2476;top:7810;width:902;height:954;rotation:-88460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" fillcolor="#5e7676" strokeweight="1pt">
                      <v:fill color2="#cff" rotate="t" focus="100%" type="gradient"/>
                    </v:shape>
                    <v:shape id="AutoShape 38" o:spid="_x0000_s1035" type="#_x0000_t5" style="position:absolute;left:2194;top:7168;width:902;height:955;rotation:-590486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" fillcolor="#0cf" strokeweight="1pt"/>
                    <v:shape id="AutoShape 39" o:spid="_x0000_s1036" type="#_x0000_t5" style="position:absolute;left:2450;top:6559;width:954;height:902;rotation:-294115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" fillcolor="#5e7676" strokeweight="1pt">
                      <v:fill color2="#cff" rotate="t" focus="100%" type="gradient"/>
                    </v:shape>
                    <v:shape id="AutoShape 40" o:spid="_x0000_s1037" type="#_x0000_t5" style="position:absolute;left:3120;top:6297;width:954;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" fillcolor="#0cf" strokeweight="1pt"/>
                    <v:shape id="AutoShape 41" o:spid="_x0000_s1038" type="#_x0000_t5" style="position:absolute;left:3823;top:6539;width:902;height:954;rotation:296370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" fillcolor="#5e7676" strokeweight="1pt">
                      <v:fill color2="#cff" rotate="t" focus="100%" type="gradient"/>
                    </v:shape>
                    <v:shapetype id="_x0000_t6" coordsize="21600,21600" o:spt="6" path="m,l,21600r21600,xe">
                      <v:stroke joinstyle="miter"/>
                      <v:path gradientshapeok="t" o:connecttype="custom" o:connectlocs="0,0;0,10800;0,21600;10800,21600;21600,21600;10800,10800" textboxrect="1800,12600,12600,19800"/>
                    </v:shapetype>
                    <v:shape id="AutoShape 42" o:spid="_x0000_s1039" type="#_x0000_t6" style="position:absolute;left:4083;top:7167;width:199;height: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" fillcolor="#0cf" stroked="f" strokeweight="1pt"/>
                    <v:line id="Line 43" o:spid="_x0000_s1040" style="position:absolute;flip:y;visibility:visible" from="4075,7199" to="4075,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gNxgAAANsAAAAPAAAAZHJzL2Rvd25yZXYueG1sRI9Pa8JA&#10;EMXvgt9hGaGX0mwsNL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CnxYDcYAAADbAAAA&#10;DwAAAAAAAAAAAAAAAAAHAgAAZHJzL2Rvd25yZXYueG1sUEsFBgAAAAADAAMAtwAAAPoCAAAAAA==&#10;" strokeweight="1pt"/>
                    <v:line id="Line 44" o:spid="_x0000_s1041" style="position:absolute;flip:x y;visibility:visible" from="4065,7197" to="448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"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5" o:spid="_x0000_s1042" type="#_x0000_t7" style="position:absolute;left:4157;top:7454;width:179;height:247;rotation:234934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" fillcolor="#0cf" stroked="f" strokeweight="1pt"/>
                  </v:group>
                  <v:shape id="AutoShape 46" o:spid="_x0000_s1043" type="#_x0000_t6" style="position:absolute;left:4088;top:7212;width:78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" fillcolor="#0cf" stroked="f" strokeweight="1pt"/>
                </v:group>
                <v:line id="Line 47" o:spid="_x0000_s1044" style="position:absolute;visibility:visible" from="3961,6660" to="4116,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" strokecolor="#cff" strokeweight="1pt"/>
              </v:group>
              <v:shape id="Freeform 48" o:spid="_x0000_s1045" style="position:absolute;left:4845;top:7341;width:246;height:126;visibility:visible;mso-wrap-style:square;v-text-anchor:top" coordsize="24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" path="m,l141,69r105,57e" filled="f" strokecolor="#cff" strokeweight="1pt">
                <v:path arrowok="t" o:connecttype="custom" o:connectlocs="0,0;141,69;246,126" o:connectangles="0,0,0"/>
              </v:shape>
            </v:group>
            <v:shapetype id="_x0000_t202" coordsize="21600,21600" o:spt="202" path="m,l,21600r21600,l21600,xe">
              <v:stroke joinstyle="miter"/>
              <v:path gradientshapeok="t" o:connecttype="rect"/>
            </v:shapetype>
            <v:shape id="Text Box 19" o:spid="_x0000_s1046" type="#_x0000_t202" style="position:absolute;left:2040;top:730;width:8640;height:1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B55010" w:rsidRPr="00CF2902" w:rsidRDefault="00B55010">
                    <w:pPr>
                      <w:pStyle w:val="Heading1"/>
                      <w:rPr>
                        <w:rFonts w:ascii="Bodoni MT" w:hAnsi="Bodoni MT"/>
                        <w:b/>
                        <w:bCs/>
                        <w:smallCaps/>
                        <w:color w:val="000080"/>
                        <w:sz w:val="144"/>
                        <w:szCs w:val="144"/>
                      </w:rPr>
                    </w:pPr>
                    <w:r w:rsidRPr="00CF2902">
                      <w:rPr>
                        <w:b/>
                        <w:bCs/>
                        <w:smallCaps/>
                        <w:color w:val="000080"/>
                        <w:sz w:val="96"/>
                      </w:rPr>
                      <w:t xml:space="preserve">  </w:t>
                    </w:r>
                    <w:r w:rsidRPr="00CF2902">
                      <w:rPr>
                        <w:rFonts w:ascii="Bodoni MT" w:hAnsi="Bodoni MT"/>
                        <w:b/>
                        <w:bCs/>
                        <w:smallCaps/>
                        <w:color w:val="000080"/>
                        <w:spacing w:val="-22"/>
                        <w:sz w:val="96"/>
                        <w:szCs w:val="144"/>
                      </w:rPr>
                      <w:t>A</w:t>
                    </w:r>
                    <w:r w:rsidRPr="00CF2902">
                      <w:rPr>
                        <w:rFonts w:ascii="Bodoni MT" w:hAnsi="Bodoni MT"/>
                        <w:b/>
                        <w:bCs/>
                        <w:smallCaps/>
                        <w:color w:val="000080"/>
                        <w:spacing w:val="-22"/>
                        <w:szCs w:val="144"/>
                      </w:rPr>
                      <w:t>stra</w:t>
                    </w:r>
                    <w:r w:rsidRPr="00CF2902">
                      <w:rPr>
                        <w:rFonts w:ascii="Bodoni MT" w:hAnsi="Bodoni MT"/>
                        <w:b/>
                        <w:bCs/>
                        <w:smallCaps/>
                        <w:color w:val="000080"/>
                        <w:szCs w:val="144"/>
                      </w:rPr>
                      <w:t xml:space="preserve"> Care Services ltd</w:t>
                    </w:r>
                  </w:p>
                  <w:p w:rsidR="00B55010" w:rsidRPr="00C20191" w:rsidRDefault="00B55010">
                    <w:pPr>
                      <w:rPr>
                        <w:sz w:val="28"/>
                      </w:rPr>
                    </w:pPr>
                  </w:p>
                  <w:p w:rsidR="00B55010" w:rsidRDefault="00B55010"/>
                  <w:p w:rsidR="00B55010" w:rsidRDefault="00B55010"/>
                  <w:p w:rsidR="00B55010" w:rsidRDefault="00B55010"/>
                </w:txbxContent>
              </v:textbox>
            </v:shape>
            <v:shape id="Text Box 52" o:spid="_x0000_s1047" type="#_x0000_t202" style="position:absolute;left:6785;top:1650;width:3909;height: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B55010" w:rsidRPr="00BB24EB" w:rsidRDefault="00B55010">
                    <w:pPr>
                      <w:rPr>
                        <w:rFonts w:ascii="Bradley Hand ITC" w:hAnsi="Bradley Hand ITC"/>
                        <w:b/>
                        <w:color w:val="1F497D"/>
                        <w:sz w:val="32"/>
                      </w:rPr>
                    </w:pPr>
                    <w:r w:rsidRPr="00BB24EB">
                      <w:rPr>
                        <w:rFonts w:ascii="Bradley Hand ITC" w:hAnsi="Bradley Hand ITC"/>
                        <w:b/>
                        <w:color w:val="1F497D"/>
                        <w:sz w:val="32"/>
                      </w:rPr>
                      <w:t>Star Quality Home Care</w:t>
                    </w:r>
                  </w:p>
                </w:txbxContent>
              </v:textbox>
            </v:shape>
          </v:group>
        </w:pict>
      </w:r>
    </w:p>
    <w:p w:rsidR="00B55010" w:rsidRDefault="00B55010"/>
    <w:p w:rsidR="00B55010" w:rsidRDefault="00B55010"/>
    <w:p w:rsidR="00B55010" w:rsidRDefault="00B55010"/>
    <w:p w:rsidR="00B55010" w:rsidRDefault="00B55010"/>
    <w:p w:rsidR="00B55010" w:rsidRDefault="00B55010"/>
    <w:p w:rsidR="00B55010" w:rsidRDefault="00B55010">
      <w:bookmarkStart w:id="0" w:name="_GoBack"/>
      <w:bookmarkEnd w:id="0"/>
    </w:p>
    <w:p w:rsidR="00B55010" w:rsidRDefault="00B55010">
      <w:r>
        <w:t>8</w:t>
      </w:r>
      <w:r w:rsidRPr="00CF2902">
        <w:rPr>
          <w:vertAlign w:val="superscript"/>
        </w:rPr>
        <w:t>th</w:t>
      </w:r>
      <w:r>
        <w:t xml:space="preserve"> June 2016</w:t>
      </w:r>
    </w:p>
    <w:p w:rsidR="00B55010" w:rsidRDefault="00B55010"/>
    <w:p w:rsidR="00B55010" w:rsidRDefault="00B55010"/>
    <w:p w:rsidR="00B55010" w:rsidRDefault="00B55010">
      <w:r>
        <w:t>To Whom It May Concern</w:t>
      </w:r>
    </w:p>
    <w:p w:rsidR="00B55010" w:rsidRDefault="00B55010"/>
    <w:p w:rsidR="00B55010" w:rsidRDefault="00B55010"/>
    <w:p w:rsidR="00B55010" w:rsidRDefault="00B55010">
      <w:r>
        <w:t xml:space="preserve">Astra Care Services joined Peninsula in 2010 and as part of the Employment Law package we received Health &amp; Safety advice and during this time, we dealt with Paul Jackson for all Health &amp; Safety needs.  </w:t>
      </w:r>
    </w:p>
    <w:p w:rsidR="00B55010" w:rsidRDefault="00B55010"/>
    <w:p w:rsidR="00B55010" w:rsidRDefault="00B55010">
      <w:r>
        <w:t>Paul was very professional, supportive and very thorough which gave our company the confidence and knowledge that we were fully compliant when our inspections were due from Care Quality Commission and Social Services.</w:t>
      </w:r>
    </w:p>
    <w:p w:rsidR="00B55010" w:rsidRDefault="00B55010"/>
    <w:p w:rsidR="00B55010" w:rsidRDefault="00B55010">
      <w:r>
        <w:t>I would not hesitate in recommending Paul Jackson to anyone wishing to use his services in the future.</w:t>
      </w:r>
    </w:p>
    <w:p w:rsidR="00B55010" w:rsidRDefault="00B55010"/>
    <w:p w:rsidR="00B55010" w:rsidRDefault="00B55010">
      <w:r>
        <w:t>Yours sincerely</w:t>
      </w:r>
    </w:p>
    <w:p w:rsidR="00B55010" w:rsidRDefault="00B55010"/>
    <w:p w:rsidR="00B55010" w:rsidRDefault="00B55010"/>
    <w:p w:rsidR="00B55010" w:rsidRDefault="00B55010"/>
    <w:p w:rsidR="00B55010" w:rsidRDefault="00B55010"/>
    <w:p w:rsidR="00B55010" w:rsidRDefault="00B55010">
      <w:r>
        <w:t>Suzanne Black</w:t>
      </w:r>
    </w:p>
    <w:p w:rsidR="00B55010" w:rsidRPr="00E97A3E" w:rsidRDefault="00B55010">
      <w:r>
        <w:t>Managing Director</w:t>
      </w:r>
    </w:p>
    <w:sectPr w:rsidR="00B55010" w:rsidRPr="00E97A3E" w:rsidSect="00C666AB">
      <w:footerReference w:type="default" r:id="rId6"/>
      <w:pgSz w:w="11906" w:h="16838"/>
      <w:pgMar w:top="1440" w:right="1416" w:bottom="1440" w:left="1418"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10" w:rsidRDefault="00B55010">
      <w:r>
        <w:separator/>
      </w:r>
    </w:p>
  </w:endnote>
  <w:endnote w:type="continuationSeparator" w:id="0">
    <w:p w:rsidR="00B55010" w:rsidRDefault="00B55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010" w:rsidRPr="00C666AB" w:rsidRDefault="00B55010" w:rsidP="00A57780">
    <w:pPr>
      <w:pStyle w:val="Footer"/>
      <w:jc w:val="center"/>
      <w:rPr>
        <w:rFonts w:ascii="Arial" w:hAnsi="Arial" w:cs="Arial"/>
        <w:noProof/>
        <w:sz w:val="18"/>
        <w:szCs w:val="18"/>
      </w:rPr>
    </w:pPr>
    <w:r w:rsidRPr="00C666AB">
      <w:rPr>
        <w:rFonts w:ascii="Arial" w:hAnsi="Arial" w:cs="Arial"/>
        <w:b/>
        <w:sz w:val="18"/>
        <w:szCs w:val="18"/>
      </w:rPr>
      <w:t xml:space="preserve">Astra Care Services Ltd Lower Clough Business Centre, Pendle Street, Barrowford, Nelson. BB9 8PH. Tel:01282 697045 Fax:01282 696415 </w:t>
    </w:r>
    <w:hyperlink r:id="rId1" w:history="1">
      <w:r w:rsidRPr="00C666AB">
        <w:rPr>
          <w:rStyle w:val="Hyperlink"/>
          <w:rFonts w:ascii="Arial" w:hAnsi="Arial" w:cs="Arial"/>
          <w:noProof/>
          <w:sz w:val="18"/>
          <w:szCs w:val="18"/>
        </w:rPr>
        <w:t>admin@astra-care.co.uk</w:t>
      </w:r>
    </w:hyperlink>
    <w:r w:rsidRPr="00C666AB">
      <w:rPr>
        <w:rFonts w:ascii="Arial" w:hAnsi="Arial" w:cs="Arial"/>
        <w:noProof/>
        <w:sz w:val="18"/>
        <w:szCs w:val="18"/>
      </w:rPr>
      <w:t xml:space="preserve"> </w:t>
    </w:r>
    <w:hyperlink r:id="rId2" w:history="1">
      <w:r w:rsidRPr="00C666AB">
        <w:rPr>
          <w:rStyle w:val="Hyperlink"/>
          <w:rFonts w:ascii="Arial" w:hAnsi="Arial" w:cs="Arial"/>
          <w:b/>
          <w:bCs/>
          <w:sz w:val="18"/>
          <w:szCs w:val="18"/>
        </w:rPr>
        <w:t>www.astra-care.co.uk</w:t>
      </w:r>
    </w:hyperlink>
  </w:p>
  <w:p w:rsidR="00B55010" w:rsidRPr="00C666AB" w:rsidRDefault="00B55010" w:rsidP="00A57780">
    <w:pPr>
      <w:pStyle w:val="Footer"/>
      <w:jc w:val="center"/>
      <w:rPr>
        <w:rFonts w:ascii="Arial" w:hAnsi="Arial" w:cs="Arial"/>
        <w:b/>
        <w:bCs/>
        <w:sz w:val="18"/>
        <w:szCs w:val="18"/>
      </w:rPr>
    </w:pPr>
    <w:r w:rsidRPr="00C666AB">
      <w:rPr>
        <w:rFonts w:ascii="Arial" w:hAnsi="Arial" w:cs="Arial"/>
        <w:b/>
        <w:bCs/>
        <w:sz w:val="18"/>
        <w:szCs w:val="18"/>
      </w:rPr>
      <w:t>Company Registration No: 4996039</w:t>
    </w:r>
  </w:p>
  <w:p w:rsidR="00B55010" w:rsidRPr="00A57780" w:rsidRDefault="00B55010">
    <w:pPr>
      <w:pStyle w:val="Footer"/>
      <w:jc w:val="center"/>
      <w:rPr>
        <w:rFonts w:ascii="Arial" w:hAnsi="Arial" w:cs="Arial"/>
        <w:b/>
        <w:bC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10" w:rsidRDefault="00B55010">
      <w:r>
        <w:separator/>
      </w:r>
    </w:p>
  </w:footnote>
  <w:footnote w:type="continuationSeparator" w:id="0">
    <w:p w:rsidR="00B55010" w:rsidRDefault="00B55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902"/>
    <w:rsid w:val="000D2650"/>
    <w:rsid w:val="00145DF6"/>
    <w:rsid w:val="001A6083"/>
    <w:rsid w:val="00273653"/>
    <w:rsid w:val="0044371E"/>
    <w:rsid w:val="00463230"/>
    <w:rsid w:val="004C3C16"/>
    <w:rsid w:val="004C62B0"/>
    <w:rsid w:val="00584351"/>
    <w:rsid w:val="006922F7"/>
    <w:rsid w:val="006F42E2"/>
    <w:rsid w:val="007A128A"/>
    <w:rsid w:val="007A6C02"/>
    <w:rsid w:val="007E64F3"/>
    <w:rsid w:val="007F337C"/>
    <w:rsid w:val="008946CE"/>
    <w:rsid w:val="008D5690"/>
    <w:rsid w:val="009320B6"/>
    <w:rsid w:val="00995580"/>
    <w:rsid w:val="009E0E0D"/>
    <w:rsid w:val="00A21AAD"/>
    <w:rsid w:val="00A460D8"/>
    <w:rsid w:val="00A57780"/>
    <w:rsid w:val="00A717C7"/>
    <w:rsid w:val="00A9476D"/>
    <w:rsid w:val="00B55010"/>
    <w:rsid w:val="00BB24EB"/>
    <w:rsid w:val="00C047DF"/>
    <w:rsid w:val="00C20191"/>
    <w:rsid w:val="00C666AB"/>
    <w:rsid w:val="00CD3271"/>
    <w:rsid w:val="00CF2902"/>
    <w:rsid w:val="00D96B09"/>
    <w:rsid w:val="00DC333F"/>
    <w:rsid w:val="00E97A3E"/>
    <w:rsid w:val="00EB23D0"/>
    <w:rsid w:val="00EE6F1B"/>
    <w:rsid w:val="00F053D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D8"/>
    <w:rPr>
      <w:sz w:val="24"/>
      <w:szCs w:val="24"/>
      <w:lang w:eastAsia="en-US"/>
    </w:rPr>
  </w:style>
  <w:style w:type="paragraph" w:styleId="Heading1">
    <w:name w:val="heading 1"/>
    <w:basedOn w:val="Normal"/>
    <w:next w:val="Normal"/>
    <w:link w:val="Heading1Char"/>
    <w:uiPriority w:val="99"/>
    <w:qFormat/>
    <w:rsid w:val="00A460D8"/>
    <w:pPr>
      <w:keepNext/>
      <w:outlineLvl w:val="0"/>
    </w:pPr>
    <w:rPr>
      <w:color w:val="993366"/>
      <w:sz w:val="7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FF6"/>
    <w:rPr>
      <w:rFonts w:asciiTheme="majorHAnsi" w:eastAsiaTheme="majorEastAsia" w:hAnsiTheme="majorHAnsi" w:cstheme="majorBidi"/>
      <w:b/>
      <w:bCs/>
      <w:kern w:val="32"/>
      <w:sz w:val="32"/>
      <w:szCs w:val="32"/>
      <w:lang w:eastAsia="en-US"/>
    </w:rPr>
  </w:style>
  <w:style w:type="character" w:styleId="Hyperlink">
    <w:name w:val="Hyperlink"/>
    <w:basedOn w:val="DefaultParagraphFont"/>
    <w:uiPriority w:val="99"/>
    <w:rsid w:val="00A460D8"/>
    <w:rPr>
      <w:rFonts w:cs="Times New Roman"/>
      <w:color w:val="0000FF"/>
      <w:u w:val="single"/>
    </w:rPr>
  </w:style>
  <w:style w:type="paragraph" w:styleId="Header">
    <w:name w:val="header"/>
    <w:basedOn w:val="Normal"/>
    <w:link w:val="HeaderChar"/>
    <w:uiPriority w:val="99"/>
    <w:rsid w:val="00A460D8"/>
    <w:pPr>
      <w:tabs>
        <w:tab w:val="center" w:pos="4153"/>
        <w:tab w:val="right" w:pos="8306"/>
      </w:tabs>
    </w:pPr>
  </w:style>
  <w:style w:type="character" w:customStyle="1" w:styleId="HeaderChar">
    <w:name w:val="Header Char"/>
    <w:basedOn w:val="DefaultParagraphFont"/>
    <w:link w:val="Header"/>
    <w:uiPriority w:val="99"/>
    <w:semiHidden/>
    <w:rsid w:val="00C60FF6"/>
    <w:rPr>
      <w:sz w:val="24"/>
      <w:szCs w:val="24"/>
      <w:lang w:eastAsia="en-US"/>
    </w:rPr>
  </w:style>
  <w:style w:type="paragraph" w:styleId="Footer">
    <w:name w:val="footer"/>
    <w:basedOn w:val="Normal"/>
    <w:link w:val="FooterChar"/>
    <w:uiPriority w:val="99"/>
    <w:rsid w:val="00A460D8"/>
    <w:pPr>
      <w:tabs>
        <w:tab w:val="center" w:pos="4153"/>
        <w:tab w:val="right" w:pos="8306"/>
      </w:tabs>
    </w:pPr>
  </w:style>
  <w:style w:type="character" w:customStyle="1" w:styleId="FooterChar">
    <w:name w:val="Footer Char"/>
    <w:basedOn w:val="DefaultParagraphFont"/>
    <w:link w:val="Footer"/>
    <w:uiPriority w:val="99"/>
    <w:semiHidden/>
    <w:rsid w:val="00C60FF6"/>
    <w:rPr>
      <w:sz w:val="24"/>
      <w:szCs w:val="24"/>
      <w:lang w:eastAsia="en-US"/>
    </w:rPr>
  </w:style>
  <w:style w:type="paragraph" w:styleId="BalloonText">
    <w:name w:val="Balloon Text"/>
    <w:basedOn w:val="Normal"/>
    <w:link w:val="BalloonTextChar"/>
    <w:uiPriority w:val="99"/>
    <w:semiHidden/>
    <w:rsid w:val="00BB24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4E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astra-care.co.uk" TargetMode="External"/><Relationship Id="rId1" Type="http://schemas.openxmlformats.org/officeDocument/2006/relationships/hyperlink" Target="mailto:admin@astra-car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o2\Desktop\New%20Letter%20Head%20(Use%20this%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Letter Head (Use this 1)</Template>
  <TotalTime>1</TotalTime>
  <Pages>1</Pages>
  <Words>93</Words>
  <Characters>536</Characters>
  <Application>Microsoft Office Outlook</Application>
  <DocSecurity>0</DocSecurity>
  <Lines>0</Lines>
  <Paragraphs>0</Paragraphs>
  <ScaleCrop>false</ScaleCrop>
  <Company>Astra Care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Zoo2</dc:creator>
  <cp:keywords/>
  <dc:description/>
  <cp:lastModifiedBy>Paul</cp:lastModifiedBy>
  <cp:revision>2</cp:revision>
  <cp:lastPrinted>2012-02-07T13:07:00Z</cp:lastPrinted>
  <dcterms:created xsi:type="dcterms:W3CDTF">2016-06-22T09:58:00Z</dcterms:created>
  <dcterms:modified xsi:type="dcterms:W3CDTF">2016-06-22T09:58:00Z</dcterms:modified>
</cp:coreProperties>
</file>