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B32" w:rsidRDefault="0020155D">
      <w:pPr>
        <w:jc w:val="center"/>
        <w:rPr>
          <w:b/>
        </w:rPr>
      </w:pPr>
      <w:bookmarkStart w:id="0" w:name="_GoBack"/>
      <w:bookmarkEnd w:id="0"/>
      <w:r>
        <w:rPr>
          <w:b/>
        </w:rPr>
        <w:t>Fellow Fauna Care - Owner and Pet profile form</w:t>
      </w:r>
    </w:p>
    <w:p w:rsidR="004C4B32" w:rsidRDefault="0020155D">
      <w:pPr>
        <w:tabs>
          <w:tab w:val="left" w:pos="7005"/>
        </w:tabs>
      </w:pPr>
      <w:r>
        <w:t xml:space="preserve">Full name of </w:t>
      </w:r>
      <w:r>
        <w:rPr>
          <w:b/>
        </w:rPr>
        <w:t>owner</w:t>
      </w:r>
      <w:r>
        <w:t>:</w:t>
      </w:r>
      <w:r>
        <w:tab/>
      </w:r>
    </w:p>
    <w:p w:rsidR="004C4B32" w:rsidRDefault="0020155D">
      <w:r>
        <w:t>Address of residence:</w:t>
      </w:r>
    </w:p>
    <w:p w:rsidR="004C4B32" w:rsidRDefault="004C4B32"/>
    <w:p w:rsidR="004C4B32" w:rsidRDefault="004C4B32"/>
    <w:p w:rsidR="004C4B32" w:rsidRDefault="004C4B32"/>
    <w:p w:rsidR="004C4B32" w:rsidRDefault="0020155D">
      <w:r>
        <w:t>Address while absent:</w:t>
      </w:r>
    </w:p>
    <w:p w:rsidR="004C4B32" w:rsidRDefault="004C4B32"/>
    <w:p w:rsidR="004C4B32" w:rsidRDefault="004C4B32"/>
    <w:p w:rsidR="004C4B32" w:rsidRDefault="004C4B32"/>
    <w:p w:rsidR="004C4B32" w:rsidRDefault="0020155D">
      <w:r>
        <w:t>Email:</w:t>
      </w:r>
    </w:p>
    <w:p w:rsidR="004C4B32" w:rsidRDefault="0020155D">
      <w:r>
        <w:t>Contact number:</w:t>
      </w:r>
    </w:p>
    <w:p w:rsidR="004C4B32" w:rsidRDefault="0020155D">
      <w:r>
        <w:t>Another contact/ emergency contact:</w:t>
      </w:r>
      <w:r>
        <w:rPr>
          <w:b/>
        </w:rPr>
        <w:t xml:space="preserve"> </w:t>
      </w:r>
    </w:p>
    <w:p w:rsidR="004C4B32" w:rsidRDefault="0020155D">
      <w:pPr>
        <w:jc w:val="center"/>
      </w:pPr>
      <w:r>
        <w:rPr>
          <w:b/>
        </w:rPr>
        <w:t>Please</w:t>
      </w:r>
      <w:r>
        <w:rPr>
          <w:b/>
        </w:rPr>
        <w:t xml:space="preserve"> </w:t>
      </w:r>
      <w:r>
        <w:rPr>
          <w:rFonts w:ascii="Arial" w:hAnsi="Arial" w:cs="Arial"/>
          <w:b/>
          <w:bCs/>
          <w:sz w:val="24"/>
          <w:szCs w:val="20"/>
        </w:rPr>
        <w:t xml:space="preserve">x </w:t>
      </w:r>
      <w:r>
        <w:rPr>
          <w:rFonts w:cs="Calibri"/>
          <w:b/>
          <w:bCs/>
          <w:szCs w:val="20"/>
        </w:rPr>
        <w:t>the box/ replace ⃝ with X to indicate, please specify beside, underneath or as instructed for each if suitable</w:t>
      </w:r>
    </w:p>
    <w:p w:rsidR="004C4B32" w:rsidRDefault="0020155D">
      <w:r>
        <w:t xml:space="preserve">One off </w:t>
      </w:r>
      <w:r>
        <w:rPr>
          <w:b/>
        </w:rPr>
        <w:t>job</w:t>
      </w:r>
      <w:r>
        <w:tab/>
        <w:t xml:space="preserve"> </w:t>
      </w:r>
      <w:r>
        <w:rPr>
          <w:rFonts w:cs="Calibri"/>
        </w:rPr>
        <w:t>⃝</w:t>
      </w:r>
      <w:r>
        <w:tab/>
        <w:t>seasonal job</w:t>
      </w:r>
      <w:r>
        <w:tab/>
      </w:r>
      <w:r>
        <w:rPr>
          <w:rFonts w:cs="Calibri"/>
        </w:rPr>
        <w:t>⃝</w:t>
      </w:r>
      <w:r>
        <w:tab/>
        <w:t>repeat job</w:t>
      </w:r>
      <w:r>
        <w:tab/>
      </w:r>
      <w:r>
        <w:rPr>
          <w:rFonts w:cs="Calibri"/>
        </w:rPr>
        <w:t>⃝</w:t>
      </w:r>
    </w:p>
    <w:p w:rsidR="004C4B32" w:rsidRDefault="0020155D">
      <w:pPr>
        <w:rPr>
          <w:rFonts w:cs="Calibri"/>
        </w:rPr>
      </w:pPr>
      <w:r>
        <w:rPr>
          <w:rFonts w:cs="Calibri"/>
        </w:rPr>
        <w:t>Reason for needing service:</w:t>
      </w:r>
    </w:p>
    <w:p w:rsidR="004C4B32" w:rsidRDefault="004C4B32">
      <w:pPr>
        <w:rPr>
          <w:rFonts w:cs="Calibri"/>
        </w:rPr>
      </w:pPr>
    </w:p>
    <w:p w:rsidR="004C4B32" w:rsidRDefault="004C4B32"/>
    <w:p w:rsidR="004C4B32" w:rsidRDefault="0020155D">
      <w:r>
        <w:t>How did you find out about Fellow Fauna Care?</w:t>
      </w:r>
    </w:p>
    <w:p w:rsidR="004C4B32" w:rsidRDefault="004C4B32"/>
    <w:p w:rsidR="004C4B32" w:rsidRDefault="0020155D">
      <w:r>
        <w:t>Address of job:</w:t>
      </w:r>
    </w:p>
    <w:p w:rsidR="004C4B32" w:rsidRDefault="004C4B32"/>
    <w:p w:rsidR="004C4B32" w:rsidRDefault="004C4B32"/>
    <w:p w:rsidR="004C4B32" w:rsidRDefault="004C4B32"/>
    <w:p w:rsidR="004C4B32" w:rsidRDefault="0020155D">
      <w:r>
        <w:t>How</w:t>
      </w:r>
      <w:r>
        <w:t xml:space="preserve"> to access to address of job?</w:t>
      </w:r>
    </w:p>
    <w:p w:rsidR="004C4B32" w:rsidRDefault="004C4B32"/>
    <w:p w:rsidR="004C4B32" w:rsidRDefault="0020155D">
      <w:pPr>
        <w:pStyle w:val="ListParagraph"/>
        <w:numPr>
          <w:ilvl w:val="0"/>
          <w:numId w:val="1"/>
        </w:numPr>
      </w:pPr>
      <w:r>
        <w:t>I would like to receive regular update on my pet when I am absent:</w:t>
      </w:r>
      <w:r>
        <w:tab/>
        <w:t xml:space="preserve">        Yes </w:t>
      </w:r>
      <w:r>
        <w:rPr>
          <w:rFonts w:cs="Calibri"/>
        </w:rPr>
        <w:t>⃝</w:t>
      </w:r>
      <w:r>
        <w:rPr>
          <w:rFonts w:cs="Calibri"/>
        </w:rPr>
        <w:t xml:space="preserve">      </w:t>
      </w:r>
      <w:r>
        <w:t xml:space="preserve">No </w:t>
      </w:r>
      <w:r>
        <w:rPr>
          <w:rFonts w:cs="Calibri"/>
        </w:rPr>
        <w:t>⃝</w:t>
      </w:r>
      <w:r>
        <w:t xml:space="preserve"> </w:t>
      </w:r>
    </w:p>
    <w:p w:rsidR="004C4B32" w:rsidRDefault="0020155D">
      <w:pPr>
        <w:pStyle w:val="ListParagraph"/>
        <w:numPr>
          <w:ilvl w:val="0"/>
          <w:numId w:val="1"/>
        </w:numPr>
      </w:pPr>
      <w:r>
        <w:t xml:space="preserve">I would like any walks or distance exercise of my pet to be tracked:           Yes </w:t>
      </w:r>
      <w:r>
        <w:rPr>
          <w:rFonts w:cs="Calibri"/>
        </w:rPr>
        <w:t>⃝</w:t>
      </w:r>
      <w:r>
        <w:t xml:space="preserve">      No </w:t>
      </w:r>
      <w:r>
        <w:rPr>
          <w:rFonts w:cs="Calibri"/>
        </w:rPr>
        <w:t>⃝</w:t>
      </w:r>
    </w:p>
    <w:p w:rsidR="004C4B32" w:rsidRDefault="0020155D">
      <w:pPr>
        <w:pStyle w:val="ListParagraph"/>
        <w:numPr>
          <w:ilvl w:val="0"/>
          <w:numId w:val="1"/>
        </w:numPr>
      </w:pPr>
      <w:r>
        <w:t>I give permission for any photos, info</w:t>
      </w:r>
      <w:r>
        <w:t xml:space="preserve">rmation or media of my pet to be used for marketing and be blogged on social media after completion of the job:         Yes </w:t>
      </w:r>
      <w:r>
        <w:rPr>
          <w:rFonts w:cs="Calibri"/>
        </w:rPr>
        <w:t>⃝</w:t>
      </w:r>
      <w:r>
        <w:rPr>
          <w:rFonts w:cs="Calibri"/>
        </w:rPr>
        <w:t xml:space="preserve">     Restricted ⃝ </w:t>
      </w:r>
      <w:r>
        <w:rPr>
          <w:rFonts w:cs="Calibri"/>
        </w:rPr>
        <w:tab/>
        <w:t>No ⃝</w:t>
      </w:r>
    </w:p>
    <w:p w:rsidR="004C4B32" w:rsidRDefault="0020155D">
      <w:pPr>
        <w:rPr>
          <w:b/>
        </w:rPr>
      </w:pPr>
      <w:r>
        <w:rPr>
          <w:b/>
        </w:rPr>
        <w:t xml:space="preserve">Please specify below </w:t>
      </w:r>
    </w:p>
    <w:p w:rsidR="004C4B32" w:rsidRDefault="004C4B32"/>
    <w:p w:rsidR="004C4B32" w:rsidRDefault="0020155D">
      <w:r>
        <w:lastRenderedPageBreak/>
        <w:t>House rules:</w:t>
      </w:r>
    </w:p>
    <w:p w:rsidR="004C4B32" w:rsidRDefault="0020155D">
      <w:r>
        <w:t>Are there any requested, access restrictions in the property of the job</w:t>
      </w:r>
      <w:r>
        <w:t xml:space="preserve"> to the career?</w:t>
      </w:r>
    </w:p>
    <w:p w:rsidR="004C4B32" w:rsidRDefault="004C4B32"/>
    <w:p w:rsidR="004C4B32" w:rsidRDefault="0020155D">
      <w:r>
        <w:t>Are there any access restrictions to the pet in the property of the job, that you would like to be enforced?</w:t>
      </w:r>
    </w:p>
    <w:p w:rsidR="004C4B32" w:rsidRDefault="004C4B32"/>
    <w:p w:rsidR="004C4B32" w:rsidRDefault="0020155D">
      <w:r>
        <w:t>Where does the animal(s) rest/ is kept within the property?</w:t>
      </w:r>
    </w:p>
    <w:p w:rsidR="004C4B32" w:rsidRDefault="004C4B32"/>
    <w:p w:rsidR="004C4B32" w:rsidRDefault="0020155D"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6986</wp:posOffset>
                </wp:positionV>
                <wp:extent cx="1838328" cy="2133596"/>
                <wp:effectExtent l="0" t="0" r="28572" b="19054"/>
                <wp:wrapNone/>
                <wp:docPr id="1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328" cy="2133596"/>
                          <a:chOff x="0" y="0"/>
                          <a:chExt cx="1838328" cy="2133596"/>
                        </a:xfrm>
                      </wpg:grpSpPr>
                      <wpg:grpSp>
                        <wpg:cNvPr id="2" name="Group 10"/>
                        <wpg:cNvGrpSpPr/>
                        <wpg:grpSpPr>
                          <a:xfrm>
                            <a:off x="0" y="0"/>
                            <a:ext cx="1838328" cy="2133596"/>
                            <a:chOff x="0" y="0"/>
                            <a:chExt cx="1838328" cy="2133596"/>
                          </a:xfrm>
                        </wpg:grpSpPr>
                        <wps:wsp>
                          <wps:cNvPr id="3" name="Rectangle 8"/>
                          <wps:cNvSpPr/>
                          <wps:spPr>
                            <a:xfrm>
                              <a:off x="0" y="0"/>
                              <a:ext cx="1818000" cy="2113919"/>
                            </a:xfrm>
                            <a:prstGeom prst="rect">
                              <a:avLst/>
                            </a:prstGeom>
                            <a:solidFill>
                              <a:srgbClr val="E7E6E6"/>
                            </a:solidFill>
                            <a:ln w="12701" cap="flat">
                              <a:solidFill>
                                <a:srgbClr val="7F7F7F"/>
                              </a:solidFill>
                              <a:prstDash val="solid"/>
                              <a:miter/>
                            </a:ln>
                          </wps:spPr>
                          <wps:bodyPr lIns="0" tIns="0" rIns="0" bIns="0"/>
                        </wps:wsp>
                        <wps:wsp>
                          <wps:cNvPr id="4" name="Straight Connector 9"/>
                          <wps:cNvCnPr/>
                          <wps:spPr>
                            <a:xfrm>
                              <a:off x="19046" y="0"/>
                              <a:ext cx="1819282" cy="2133596"/>
                            </a:xfrm>
                            <a:prstGeom prst="straightConnector1">
                              <a:avLst/>
                            </a:prstGeom>
                            <a:noFill/>
                            <a:ln w="6345" cap="flat">
                              <a:solidFill>
                                <a:srgbClr val="D9D9D9"/>
                              </a:solidFill>
                              <a:prstDash val="solid"/>
                              <a:miter/>
                            </a:ln>
                          </wps:spPr>
                          <wps:bodyPr/>
                        </wps:wsp>
                      </wpg:grpSp>
                      <wps:wsp>
                        <wps:cNvPr id="5" name="Text Box 11"/>
                        <wps:cNvSpPr txBox="1"/>
                        <wps:spPr>
                          <a:xfrm>
                            <a:off x="228600" y="752478"/>
                            <a:ext cx="1409703" cy="914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4B32" w:rsidRDefault="0020155D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Please insert a picture of your pet here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26" style="position:absolute;margin-left:93.55pt;margin-top:.55pt;width:144.75pt;height:168pt;z-index:251662336;mso-position-horizontal:right;mso-position-horizontal-relative:margin" coordsize="18383,2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">
                <v:group id="Group 10" o:spid="_x0000_s1027" style="position:absolute;width:18383;height:21335" coordsize="18383,2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8" o:spid="_x0000_s1028" style="position:absolute;width:18180;height:21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" fillcolor="#e7e6e6" strokecolor="#7f7f7f" strokeweight=".35281mm">
                    <v:textbox inset="0,0,0,0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Connector 9" o:spid="_x0000_s1029" type="#_x0000_t32" style="position:absolute;left:190;width:18193;height:213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" strokecolor="#d9d9d9" strokeweight=".17625mm">
                    <v:stroke joinstyle="miter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0" type="#_x0000_t202" style="position:absolute;left:2286;top:7524;width:1409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4C4B32" w:rsidRDefault="0020155D">
                        <w:pPr>
                          <w:jc w:val="center"/>
                          <w:rPr>
                            <w:b/>
                            <w:color w:val="FFFFFF"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Please insert a picture of your pet here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b/>
        </w:rPr>
        <w:t>Pet</w:t>
      </w:r>
      <w:r>
        <w:t xml:space="preserve"> name: </w:t>
      </w:r>
    </w:p>
    <w:p w:rsidR="004C4B32" w:rsidRDefault="0020155D">
      <w:r>
        <w:t>Male</w:t>
      </w:r>
      <w:r>
        <w:tab/>
      </w:r>
      <w:r>
        <w:rPr>
          <w:rFonts w:cs="Calibri"/>
        </w:rPr>
        <w:t>⃝</w:t>
      </w:r>
      <w:r>
        <w:tab/>
      </w:r>
      <w:r>
        <w:t>Female</w:t>
      </w:r>
      <w:r>
        <w:rPr>
          <w:rFonts w:cs="Calibri"/>
        </w:rPr>
        <w:tab/>
        <w:t>⃝</w:t>
      </w:r>
      <w:r>
        <w:rPr>
          <w:rFonts w:cs="Calibri"/>
        </w:rPr>
        <w:tab/>
        <w:t>Unspecified</w:t>
      </w:r>
      <w:r>
        <w:rPr>
          <w:rFonts w:cs="Calibri"/>
        </w:rPr>
        <w:tab/>
        <w:t>⃝</w:t>
      </w:r>
      <w:r>
        <w:rPr>
          <w:rFonts w:cs="Calibri"/>
        </w:rPr>
        <w:tab/>
      </w:r>
      <w:r>
        <w:tab/>
      </w:r>
    </w:p>
    <w:p w:rsidR="004C4B32" w:rsidRDefault="0020155D">
      <w:r>
        <w:t>Year and month of birth:</w:t>
      </w:r>
    </w:p>
    <w:p w:rsidR="004C4B32" w:rsidRDefault="0020155D">
      <w:r>
        <w:t>Size/ weight:</w:t>
      </w:r>
    </w:p>
    <w:p w:rsidR="004C4B32" w:rsidRDefault="0020155D">
      <w:r>
        <w:t>Description of appearance:</w:t>
      </w:r>
    </w:p>
    <w:p w:rsidR="004C4B32" w:rsidRDefault="0020155D">
      <w:r>
        <w:t xml:space="preserve">Vaccinated </w:t>
      </w:r>
      <w:r>
        <w:rPr>
          <w:rFonts w:cs="Calibri"/>
        </w:rPr>
        <w:t>⃝</w:t>
      </w:r>
    </w:p>
    <w:p w:rsidR="004C4B32" w:rsidRDefault="0020155D">
      <w:r>
        <w:t xml:space="preserve">Neutered/ spayed </w:t>
      </w:r>
      <w:r>
        <w:rPr>
          <w:rFonts w:cs="Calibri"/>
        </w:rPr>
        <w:t>⃝</w:t>
      </w:r>
    </w:p>
    <w:p w:rsidR="004C4B32" w:rsidRDefault="0020155D">
      <w:r>
        <w:t xml:space="preserve">Microchipped </w:t>
      </w:r>
      <w:r>
        <w:rPr>
          <w:rFonts w:cs="Calibri"/>
        </w:rPr>
        <w:t>⃝</w:t>
      </w:r>
    </w:p>
    <w:p w:rsidR="004C4B32" w:rsidRDefault="0020155D">
      <w:r>
        <w:rPr>
          <w:rFonts w:cs="Calibri"/>
          <w:u w:val="single"/>
        </w:rPr>
        <w:t>Has a:</w:t>
      </w:r>
      <w:r>
        <w:rPr>
          <w:rFonts w:cs="Calibri"/>
        </w:rPr>
        <w:tab/>
        <w:t>ID tag/ ring ⃝</w:t>
      </w:r>
      <w:r>
        <w:rPr>
          <w:rFonts w:cs="Calibri"/>
        </w:rPr>
        <w:tab/>
      </w:r>
      <w:r>
        <w:rPr>
          <w:rFonts w:cs="Calibri"/>
        </w:rPr>
        <w:tab/>
        <w:t>Tracker ⃝</w:t>
      </w:r>
      <w:r>
        <w:rPr>
          <w:rFonts w:cs="Calibri"/>
        </w:rPr>
        <w:tab/>
      </w:r>
      <w:r>
        <w:rPr>
          <w:rFonts w:cs="Calibri"/>
        </w:rPr>
        <w:tab/>
        <w:t>Lead ⃝</w:t>
      </w:r>
      <w:r>
        <w:rPr>
          <w:rFonts w:cs="Calibri"/>
        </w:rPr>
        <w:tab/>
      </w:r>
      <w:r>
        <w:rPr>
          <w:rFonts w:cs="Calibri"/>
        </w:rPr>
        <w:tab/>
        <w:t>Collar/ Harness ⃝</w:t>
      </w:r>
    </w:p>
    <w:p w:rsidR="004C4B32" w:rsidRDefault="0020155D">
      <w:pPr>
        <w:rPr>
          <w:rFonts w:cs="Calibri"/>
        </w:rPr>
      </w:pPr>
      <w:r>
        <w:rPr>
          <w:rFonts w:cs="Calibri"/>
        </w:rPr>
        <w:t xml:space="preserve">Other accessory/ equipment that will be supplied to the </w:t>
      </w:r>
      <w:r>
        <w:rPr>
          <w:rFonts w:cs="Calibri"/>
        </w:rPr>
        <w:t>career to be use ⃝</w:t>
      </w:r>
    </w:p>
    <w:p w:rsidR="004C4B32" w:rsidRDefault="004C4B32"/>
    <w:p w:rsidR="004C4B32" w:rsidRDefault="0020155D">
      <w:r>
        <w:rPr>
          <w:u w:val="single"/>
        </w:rPr>
        <w:t>Friendly with:</w:t>
      </w:r>
      <w:r>
        <w:t xml:space="preserve"> females </w:t>
      </w:r>
      <w:r>
        <w:rPr>
          <w:rFonts w:cs="Calibri"/>
        </w:rPr>
        <w:t>⃝</w:t>
      </w:r>
      <w:r>
        <w:tab/>
        <w:t xml:space="preserve">male </w:t>
      </w:r>
      <w:r>
        <w:rPr>
          <w:rFonts w:cs="Calibri"/>
        </w:rPr>
        <w:t>⃝</w:t>
      </w:r>
      <w:r>
        <w:tab/>
      </w:r>
      <w:r>
        <w:tab/>
        <w:t xml:space="preserve">children </w:t>
      </w:r>
      <w:r>
        <w:rPr>
          <w:rFonts w:cs="Calibri"/>
        </w:rPr>
        <w:t>⃝</w:t>
      </w:r>
    </w:p>
    <w:p w:rsidR="004C4B32" w:rsidRDefault="004C4B32"/>
    <w:p w:rsidR="004C4B32" w:rsidRDefault="0020155D">
      <w:r>
        <w:t xml:space="preserve">other of the same species </w:t>
      </w:r>
      <w:r>
        <w:rPr>
          <w:rFonts w:cs="Calibri"/>
        </w:rPr>
        <w:t>⃝</w:t>
      </w:r>
      <w:r>
        <w:tab/>
      </w:r>
      <w:r>
        <w:tab/>
        <w:t xml:space="preserve">other of different species </w:t>
      </w:r>
      <w:r>
        <w:rPr>
          <w:rFonts w:cs="Calibri"/>
        </w:rPr>
        <w:t>⃝</w:t>
      </w:r>
    </w:p>
    <w:p w:rsidR="004C4B32" w:rsidRDefault="004C4B32"/>
    <w:p w:rsidR="004C4B32" w:rsidRDefault="0020155D">
      <w:r>
        <w:t xml:space="preserve">Is toilet trained </w:t>
      </w:r>
      <w:r>
        <w:rPr>
          <w:rFonts w:cs="Calibri"/>
        </w:rPr>
        <w:t>⃝</w:t>
      </w:r>
    </w:p>
    <w:p w:rsidR="004C4B32" w:rsidRDefault="0020155D">
      <w:pPr>
        <w:rPr>
          <w:rFonts w:cs="Calibri"/>
        </w:rPr>
      </w:pPr>
      <w:r>
        <w:rPr>
          <w:rFonts w:cs="Calibri"/>
        </w:rPr>
        <w:t>Is crate trained ⃝</w:t>
      </w:r>
    </w:p>
    <w:p w:rsidR="004C4B32" w:rsidRDefault="0020155D">
      <w:r>
        <w:t xml:space="preserve">Is lead trained (does not pull and is heel trained) </w:t>
      </w:r>
      <w:r>
        <w:rPr>
          <w:rFonts w:cs="Calibri"/>
        </w:rPr>
        <w:t>⃝</w:t>
      </w:r>
    </w:p>
    <w:p w:rsidR="004C4B32" w:rsidRDefault="0020155D">
      <w:pPr>
        <w:rPr>
          <w:rFonts w:cs="Calibri"/>
        </w:rPr>
      </w:pPr>
      <w:r>
        <w:rPr>
          <w:rFonts w:cs="Calibri"/>
        </w:rPr>
        <w:t>Is re-call trained ⃝</w:t>
      </w:r>
    </w:p>
    <w:p w:rsidR="004C4B32" w:rsidRDefault="0020155D">
      <w:pPr>
        <w:rPr>
          <w:rFonts w:cs="Calibri"/>
        </w:rPr>
      </w:pPr>
      <w:r>
        <w:rPr>
          <w:rFonts w:cs="Calibri"/>
        </w:rPr>
        <w:t>Is use to travelin</w:t>
      </w:r>
      <w:r>
        <w:rPr>
          <w:rFonts w:cs="Calibri"/>
        </w:rPr>
        <w:t>g in a car ⃝</w:t>
      </w:r>
    </w:p>
    <w:p w:rsidR="004C4B32" w:rsidRDefault="0020155D">
      <w:pPr>
        <w:rPr>
          <w:rFonts w:cs="Calibri"/>
        </w:rPr>
      </w:pPr>
      <w:r>
        <w:rPr>
          <w:rFonts w:cs="Calibri"/>
        </w:rPr>
        <w:t>Is associated with traffic/ most textures of ground ⃝</w:t>
      </w:r>
    </w:p>
    <w:p w:rsidR="004C4B32" w:rsidRDefault="004C4B32"/>
    <w:p w:rsidR="004C4B32" w:rsidRDefault="004C4B32"/>
    <w:p w:rsidR="004C4B32" w:rsidRDefault="004C4B32">
      <w:pPr>
        <w:rPr>
          <w:u w:val="single"/>
        </w:rPr>
      </w:pPr>
    </w:p>
    <w:p w:rsidR="004C4B32" w:rsidRDefault="004C4B32">
      <w:pPr>
        <w:rPr>
          <w:u w:val="single"/>
        </w:rPr>
      </w:pPr>
    </w:p>
    <w:p w:rsidR="004C4B32" w:rsidRDefault="0020155D">
      <w:r>
        <w:rPr>
          <w:u w:val="single"/>
        </w:rPr>
        <w:lastRenderedPageBreak/>
        <w:t>Has a tendency to:</w:t>
      </w:r>
      <w:r>
        <w:t xml:space="preserve"> dig, chew or escape their environment </w:t>
      </w:r>
      <w:r>
        <w:rPr>
          <w:rFonts w:cs="Calibri"/>
        </w:rPr>
        <w:t>⃝</w:t>
      </w:r>
      <w:r>
        <w:tab/>
      </w:r>
      <w:r>
        <w:tab/>
      </w:r>
    </w:p>
    <w:p w:rsidR="004C4B32" w:rsidRDefault="0020155D">
      <w:r>
        <w:t xml:space="preserve">jumps on/ up to people </w:t>
      </w:r>
      <w:r>
        <w:rPr>
          <w:rFonts w:cs="Calibri"/>
        </w:rPr>
        <w:t>⃝</w:t>
      </w:r>
    </w:p>
    <w:p w:rsidR="004C4B32" w:rsidRDefault="0020155D">
      <w:r>
        <w:t xml:space="preserve">runs away or dig outside their environment </w:t>
      </w:r>
      <w:r>
        <w:rPr>
          <w:rFonts w:cs="Calibri"/>
        </w:rPr>
        <w:t>⃝</w:t>
      </w:r>
      <w:r>
        <w:rPr>
          <w:rFonts w:cs="Calibri"/>
        </w:rPr>
        <w:tab/>
      </w:r>
      <w:r>
        <w:rPr>
          <w:rFonts w:cs="Calibri"/>
        </w:rPr>
        <w:tab/>
      </w:r>
    </w:p>
    <w:p w:rsidR="004C4B32" w:rsidRDefault="0020155D">
      <w:pPr>
        <w:rPr>
          <w:rFonts w:cs="Calibri"/>
        </w:rPr>
      </w:pPr>
      <w:r>
        <w:rPr>
          <w:rFonts w:cs="Calibri"/>
        </w:rPr>
        <w:t>get aggressive towards other people ⃝</w:t>
      </w:r>
      <w:r>
        <w:rPr>
          <w:rFonts w:cs="Calibri"/>
        </w:rPr>
        <w:tab/>
      </w:r>
    </w:p>
    <w:p w:rsidR="004C4B32" w:rsidRDefault="0020155D">
      <w:pPr>
        <w:rPr>
          <w:rFonts w:cs="Calibri"/>
        </w:rPr>
      </w:pPr>
      <w:r>
        <w:rPr>
          <w:rFonts w:cs="Calibri"/>
        </w:rPr>
        <w:t xml:space="preserve">get </w:t>
      </w:r>
      <w:r>
        <w:rPr>
          <w:rFonts w:cs="Calibri"/>
        </w:rPr>
        <w:t>aggressive towards other animals ⃝</w:t>
      </w:r>
      <w:r>
        <w:rPr>
          <w:rFonts w:cs="Calibri"/>
        </w:rPr>
        <w:tab/>
      </w:r>
      <w:r>
        <w:rPr>
          <w:rFonts w:cs="Calibri"/>
        </w:rPr>
        <w:tab/>
      </w:r>
    </w:p>
    <w:p w:rsidR="004C4B32" w:rsidRDefault="0020155D">
      <w:r>
        <w:rPr>
          <w:rFonts w:cs="Calibri"/>
        </w:rPr>
        <w:t>get aggressive towards certain individuals ⃝</w:t>
      </w:r>
      <w:r>
        <w:tab/>
      </w:r>
    </w:p>
    <w:p w:rsidR="004C4B32" w:rsidRDefault="0020155D">
      <w:r>
        <w:t xml:space="preserve">Urinate/ defecate inside </w:t>
      </w:r>
      <w:r>
        <w:rPr>
          <w:rFonts w:cs="Calibri"/>
        </w:rPr>
        <w:t>⃝</w:t>
      </w:r>
      <w:r>
        <w:tab/>
      </w:r>
      <w:r>
        <w:tab/>
      </w:r>
    </w:p>
    <w:p w:rsidR="004C4B32" w:rsidRDefault="0020155D">
      <w:r>
        <w:t xml:space="preserve">suffer from travel sickness </w:t>
      </w:r>
      <w:r>
        <w:rPr>
          <w:rFonts w:cs="Calibri"/>
        </w:rPr>
        <w:t>⃝</w:t>
      </w:r>
      <w:r>
        <w:rPr>
          <w:rFonts w:cs="Calibri"/>
        </w:rPr>
        <w:t xml:space="preserve">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</w:t>
      </w:r>
    </w:p>
    <w:p w:rsidR="004C4B32" w:rsidRDefault="0020155D">
      <w:pPr>
        <w:rPr>
          <w:rFonts w:cs="Calibri"/>
        </w:rPr>
      </w:pPr>
      <w:r>
        <w:rPr>
          <w:rFonts w:cs="Calibri"/>
        </w:rPr>
        <w:t>suffers from separation anxiety issues ⃝</w:t>
      </w:r>
      <w:r>
        <w:rPr>
          <w:rFonts w:cs="Calibri"/>
        </w:rPr>
        <w:tab/>
      </w:r>
      <w:r>
        <w:rPr>
          <w:rFonts w:cs="Calibri"/>
        </w:rPr>
        <w:tab/>
      </w:r>
    </w:p>
    <w:p w:rsidR="004C4B32" w:rsidRDefault="0020155D">
      <w:pPr>
        <w:rPr>
          <w:rFonts w:cs="Calibri"/>
        </w:rPr>
      </w:pPr>
      <w:r>
        <w:rPr>
          <w:rFonts w:cs="Calibri"/>
        </w:rPr>
        <w:t>displays abnormal behaviour ⃝</w:t>
      </w:r>
    </w:p>
    <w:p w:rsidR="004C4B32" w:rsidRDefault="0020155D">
      <w:pPr>
        <w:rPr>
          <w:rFonts w:cs="Calibri"/>
        </w:rPr>
      </w:pPr>
      <w:r>
        <w:rPr>
          <w:rFonts w:cs="Calibri"/>
        </w:rPr>
        <w:t xml:space="preserve">barks/ howls ⃝ </w:t>
      </w:r>
      <w:r>
        <w:rPr>
          <w:rFonts w:cs="Calibri"/>
        </w:rPr>
        <w:tab/>
      </w:r>
    </w:p>
    <w:p w:rsidR="004C4B32" w:rsidRDefault="0020155D">
      <w:pPr>
        <w:rPr>
          <w:rFonts w:cs="Calibri"/>
        </w:rPr>
      </w:pPr>
      <w:r>
        <w:rPr>
          <w:rFonts w:cs="Calibri"/>
        </w:rPr>
        <w:t>is unsure</w:t>
      </w:r>
      <w:r>
        <w:rPr>
          <w:rFonts w:cs="Calibri"/>
        </w:rPr>
        <w:t xml:space="preserve"> about certain things ⃝</w:t>
      </w:r>
    </w:p>
    <w:p w:rsidR="004C4B32" w:rsidRDefault="004C4B32"/>
    <w:p w:rsidR="004C4B32" w:rsidRDefault="0020155D">
      <w:r>
        <w:t>Health issues:</w:t>
      </w:r>
    </w:p>
    <w:p w:rsidR="004C4B32" w:rsidRDefault="004C4B32"/>
    <w:p w:rsidR="004C4B32" w:rsidRDefault="004C4B32"/>
    <w:p w:rsidR="004C4B32" w:rsidRDefault="004C4B32"/>
    <w:p w:rsidR="004C4B32" w:rsidRDefault="0020155D">
      <w:pPr>
        <w:rPr>
          <w:b/>
        </w:rPr>
      </w:pPr>
      <w:r>
        <w:rPr>
          <w:b/>
        </w:rPr>
        <w:t>If you pet is on any medication please specify bellow</w:t>
      </w:r>
    </w:p>
    <w:p w:rsidR="004C4B32" w:rsidRDefault="004C4B32"/>
    <w:p w:rsidR="004C4B32" w:rsidRDefault="0020155D">
      <w:r>
        <w:t>Allergies:</w:t>
      </w:r>
    </w:p>
    <w:p w:rsidR="004C4B32" w:rsidRDefault="004C4B32"/>
    <w:p w:rsidR="004C4B32" w:rsidRDefault="004C4B32"/>
    <w:p w:rsidR="004C4B32" w:rsidRDefault="0020155D">
      <w:r>
        <w:t>Eating schedule:</w:t>
      </w:r>
    </w:p>
    <w:p w:rsidR="004C4B32" w:rsidRDefault="004C4B32"/>
    <w:p w:rsidR="004C4B32" w:rsidRDefault="0020155D">
      <w:r>
        <w:t>Husbandry schedule:</w:t>
      </w:r>
    </w:p>
    <w:p w:rsidR="004C4B32" w:rsidRDefault="004C4B32"/>
    <w:p w:rsidR="004C4B32" w:rsidRDefault="0020155D">
      <w:r>
        <w:t>Commands the animal responds to:</w:t>
      </w:r>
    </w:p>
    <w:p w:rsidR="004C4B32" w:rsidRDefault="004C4B32"/>
    <w:p w:rsidR="004C4B32" w:rsidRDefault="0020155D">
      <w:r>
        <w:t>Exercise schedule:</w:t>
      </w:r>
    </w:p>
    <w:p w:rsidR="004C4B32" w:rsidRDefault="004C4B32"/>
    <w:p w:rsidR="004C4B32" w:rsidRDefault="0020155D">
      <w:r>
        <w:t>Season dates:</w:t>
      </w:r>
    </w:p>
    <w:p w:rsidR="004C4B32" w:rsidRDefault="004C4B32"/>
    <w:p w:rsidR="004C4B32" w:rsidRDefault="0020155D">
      <w:r>
        <w:lastRenderedPageBreak/>
        <w:t>Any recent changes in husbandry/ rout</w:t>
      </w:r>
      <w:r>
        <w:t>ine/ character/ health:</w:t>
      </w:r>
    </w:p>
    <w:p w:rsidR="004C4B32" w:rsidRDefault="004C4B32"/>
    <w:p w:rsidR="004C4B32" w:rsidRDefault="0020155D">
      <w:r>
        <w:t>I give permissions to the career as seen fit to:</w:t>
      </w:r>
    </w:p>
    <w:p w:rsidR="004C4B32" w:rsidRDefault="0020155D">
      <w:pPr>
        <w:pStyle w:val="ListParagraph"/>
        <w:numPr>
          <w:ilvl w:val="0"/>
          <w:numId w:val="2"/>
        </w:numPr>
      </w:pPr>
      <w:r>
        <w:t>Remove my pet from their secure environment/ enclosure</w:t>
      </w:r>
      <w:r>
        <w:tab/>
        <w:t xml:space="preserve">Yes </w:t>
      </w:r>
      <w:r>
        <w:rPr>
          <w:rFonts w:cs="Calibri"/>
        </w:rPr>
        <w:t>⃝</w:t>
      </w:r>
      <w:r>
        <w:rPr>
          <w:rFonts w:cs="Calibri"/>
        </w:rPr>
        <w:t xml:space="preserve">  Restricted ⃝  No ⃝</w:t>
      </w:r>
    </w:p>
    <w:p w:rsidR="004C4B32" w:rsidRDefault="0020155D">
      <w:pPr>
        <w:pStyle w:val="ListParagraph"/>
        <w:numPr>
          <w:ilvl w:val="0"/>
          <w:numId w:val="2"/>
        </w:numPr>
      </w:pPr>
      <w:r>
        <w:t>Handle/ restrain my pet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Yes </w:t>
      </w:r>
      <w:r>
        <w:rPr>
          <w:rFonts w:cs="Calibri"/>
        </w:rPr>
        <w:t>⃝</w:t>
      </w:r>
      <w:r>
        <w:rPr>
          <w:rFonts w:cs="Calibri"/>
        </w:rPr>
        <w:t xml:space="preserve">  Restricted ⃝  No ⃝</w:t>
      </w:r>
    </w:p>
    <w:p w:rsidR="004C4B32" w:rsidRDefault="0020155D">
      <w:pPr>
        <w:pStyle w:val="ListParagraph"/>
        <w:numPr>
          <w:ilvl w:val="0"/>
          <w:numId w:val="2"/>
        </w:numPr>
      </w:pPr>
      <w:r>
        <w:t>Take out of the property of the job</w:t>
      </w:r>
      <w:r>
        <w:tab/>
      </w:r>
      <w:r>
        <w:tab/>
      </w:r>
      <w:r>
        <w:tab/>
      </w:r>
      <w:r>
        <w:tab/>
        <w:t xml:space="preserve">Yes </w:t>
      </w:r>
      <w:r>
        <w:rPr>
          <w:rFonts w:cs="Calibri"/>
        </w:rPr>
        <w:t>⃝</w:t>
      </w:r>
      <w:r>
        <w:rPr>
          <w:rFonts w:cs="Calibri"/>
        </w:rPr>
        <w:t xml:space="preserve">  </w:t>
      </w:r>
      <w:r>
        <w:rPr>
          <w:rFonts w:cs="Calibri"/>
        </w:rPr>
        <w:t>Restricted ⃝  No ⃝</w:t>
      </w:r>
    </w:p>
    <w:p w:rsidR="004C4B32" w:rsidRDefault="0020155D">
      <w:pPr>
        <w:pStyle w:val="ListParagraph"/>
        <w:numPr>
          <w:ilvl w:val="0"/>
          <w:numId w:val="2"/>
        </w:numPr>
      </w:pPr>
      <w:r>
        <w:t>Let off the lead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Yes </w:t>
      </w:r>
      <w:r>
        <w:rPr>
          <w:rFonts w:cs="Calibri"/>
        </w:rPr>
        <w:t>⃝</w:t>
      </w:r>
      <w:r>
        <w:rPr>
          <w:rFonts w:cs="Calibri"/>
        </w:rPr>
        <w:t xml:space="preserve">  Restricted ⃝  No ⃝</w:t>
      </w:r>
      <w:r>
        <w:t xml:space="preserve"> </w:t>
      </w:r>
    </w:p>
    <w:p w:rsidR="004C4B32" w:rsidRDefault="0020155D">
      <w:pPr>
        <w:rPr>
          <w:b/>
        </w:rPr>
      </w:pPr>
      <w:r>
        <w:rPr>
          <w:b/>
        </w:rPr>
        <w:t xml:space="preserve">Please specify below </w:t>
      </w:r>
    </w:p>
    <w:p w:rsidR="004C4B32" w:rsidRDefault="004C4B32">
      <w:pPr>
        <w:rPr>
          <w:b/>
        </w:rPr>
      </w:pPr>
    </w:p>
    <w:p w:rsidR="004C4B32" w:rsidRDefault="004C4B32">
      <w:pPr>
        <w:rPr>
          <w:b/>
        </w:rPr>
      </w:pPr>
    </w:p>
    <w:p w:rsidR="004C4B32" w:rsidRDefault="0020155D">
      <w:r>
        <w:rPr>
          <w:b/>
        </w:rPr>
        <w:t>Vet</w:t>
      </w:r>
      <w:r>
        <w:t>s:</w:t>
      </w:r>
    </w:p>
    <w:p w:rsidR="004C4B32" w:rsidRDefault="0020155D">
      <w:r>
        <w:t>Address:</w:t>
      </w:r>
    </w:p>
    <w:p w:rsidR="004C4B32" w:rsidRDefault="004C4B32"/>
    <w:p w:rsidR="004C4B32" w:rsidRDefault="004C4B32"/>
    <w:p w:rsidR="004C4B32" w:rsidRDefault="004C4B32"/>
    <w:p w:rsidR="004C4B32" w:rsidRDefault="0020155D">
      <w:r>
        <w:t>Phone number:</w:t>
      </w:r>
    </w:p>
    <w:p w:rsidR="004C4B32" w:rsidRDefault="0020155D">
      <w:r>
        <w:t>Insurance provider name:</w:t>
      </w:r>
    </w:p>
    <w:p w:rsidR="004C4B32" w:rsidRDefault="0020155D">
      <w:r>
        <w:t>Insurance number:</w:t>
      </w:r>
    </w:p>
    <w:p w:rsidR="004C4B32" w:rsidRDefault="004C4B32"/>
    <w:p w:rsidR="004C4B32" w:rsidRDefault="0020155D">
      <w:r>
        <w:t>I the owner understand to the best of my knowledge that the information stated is fully</w:t>
      </w:r>
      <w:r>
        <w:t xml:space="preserve"> and truly correct, matches information if provided with a </w:t>
      </w:r>
      <w:r>
        <w:rPr>
          <w:rFonts w:cs="Calibri"/>
          <w:bCs/>
          <w:szCs w:val="20"/>
        </w:rPr>
        <w:t>veterinary</w:t>
      </w:r>
      <w:r>
        <w:rPr>
          <w:rFonts w:cs="Calibri"/>
          <w:b/>
          <w:bCs/>
          <w:szCs w:val="20"/>
        </w:rPr>
        <w:t xml:space="preserve"> </w:t>
      </w:r>
      <w:r>
        <w:t>report(s) and understand if this information changes/ expires it is my responsibility to request updating this information, otherwise I will take full responsibility for my pet’s actions</w:t>
      </w:r>
      <w:r>
        <w:t xml:space="preserve"> and condition as followed on the CONTRACT OF SERVICE, why my pet is in the service/ care of Fellow Fauna Care.</w:t>
      </w:r>
    </w:p>
    <w:p w:rsidR="004C4B32" w:rsidRDefault="0020155D">
      <w:r>
        <w:rPr>
          <w:b/>
          <w:sz w:val="24"/>
        </w:rPr>
        <w:t>Owner’s Signature: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C4B32" w:rsidRDefault="004C4B32">
      <w:pPr>
        <w:rPr>
          <w:sz w:val="24"/>
          <w:u w:val="single"/>
        </w:rPr>
      </w:pPr>
    </w:p>
    <w:p w:rsidR="004C4B32" w:rsidRDefault="0020155D">
      <w:r>
        <w:rPr>
          <w:sz w:val="24"/>
          <w:u w:val="single"/>
        </w:rPr>
        <w:t>Print name HERE: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C4B32" w:rsidRDefault="004C4B32">
      <w:pPr>
        <w:rPr>
          <w:sz w:val="24"/>
          <w:u w:val="single"/>
        </w:rPr>
      </w:pPr>
    </w:p>
    <w:p w:rsidR="004C4B32" w:rsidRDefault="0020155D">
      <w:pPr>
        <w:rPr>
          <w:b/>
          <w:sz w:val="24"/>
        </w:rPr>
      </w:pPr>
      <w:r>
        <w:rPr>
          <w:b/>
          <w:sz w:val="24"/>
        </w:rPr>
        <w:t>Date:</w:t>
      </w:r>
    </w:p>
    <w:p w:rsidR="004C4B32" w:rsidRDefault="004C4B32"/>
    <w:p w:rsidR="004C4B32" w:rsidRDefault="004C4B32"/>
    <w:p w:rsidR="004C4B32" w:rsidRDefault="004C4B32"/>
    <w:sectPr w:rsidR="004C4B32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55D" w:rsidRDefault="0020155D">
      <w:pPr>
        <w:spacing w:after="0"/>
      </w:pPr>
      <w:r>
        <w:separator/>
      </w:r>
    </w:p>
  </w:endnote>
  <w:endnote w:type="continuationSeparator" w:id="0">
    <w:p w:rsidR="0020155D" w:rsidRDefault="002015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55D" w:rsidRDefault="0020155D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20155D" w:rsidRDefault="0020155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23F09"/>
    <w:multiLevelType w:val="multilevel"/>
    <w:tmpl w:val="0D70F71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7DD47472"/>
    <w:multiLevelType w:val="multilevel"/>
    <w:tmpl w:val="1F72DC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C4B32"/>
    <w:rsid w:val="0020155D"/>
    <w:rsid w:val="002E41F5"/>
    <w:rsid w:val="004C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EDEFF2-151C-4EAA-B448-DDF8CFB7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character" w:styleId="PlaceholderText">
    <w:name w:val="Placeholder Text"/>
    <w:basedOn w:val="DefaultParagraphFont"/>
    <w:rPr>
      <w:color w:val="808080"/>
    </w:rPr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41F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1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dc:description/>
  <cp:lastModifiedBy>Eleanor Hillier</cp:lastModifiedBy>
  <cp:revision>2</cp:revision>
  <cp:lastPrinted>2017-12-31T17:28:00Z</cp:lastPrinted>
  <dcterms:created xsi:type="dcterms:W3CDTF">2017-12-31T17:34:00Z</dcterms:created>
  <dcterms:modified xsi:type="dcterms:W3CDTF">2017-12-31T17:34:00Z</dcterms:modified>
</cp:coreProperties>
</file>